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F1" w:rsidRDefault="00B706F1" w:rsidP="004F0102">
      <w:pPr>
        <w:spacing w:after="0" w:line="240" w:lineRule="auto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МОУ  «Казаковская начальная школа – д/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»</w:t>
      </w:r>
    </w:p>
    <w:p w:rsidR="00B706F1" w:rsidRDefault="00B706F1" w:rsidP="006C0AC7">
      <w:pPr>
        <w:ind w:firstLine="540"/>
        <w:outlineLvl w:val="0"/>
        <w:rPr>
          <w:b/>
          <w:sz w:val="28"/>
          <w:szCs w:val="28"/>
          <w:lang w:val="en-US"/>
        </w:rPr>
      </w:pPr>
    </w:p>
    <w:p w:rsidR="00B706F1" w:rsidRDefault="00B706F1" w:rsidP="006C0AC7">
      <w:pPr>
        <w:ind w:firstLine="540"/>
        <w:outlineLvl w:val="0"/>
        <w:rPr>
          <w:b/>
          <w:sz w:val="28"/>
          <w:szCs w:val="28"/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63pt;margin-top:16.25pt;width:345pt;height:251.25pt;z-index:251659776;visibility:visible">
            <v:imagedata r:id="rId6" o:title=""/>
            <w10:wrap type="topAndBottom"/>
          </v:shape>
        </w:pict>
      </w:r>
    </w:p>
    <w:p w:rsidR="00B706F1" w:rsidRDefault="00B706F1" w:rsidP="006C0AC7">
      <w:pPr>
        <w:ind w:firstLine="540"/>
        <w:outlineLvl w:val="0"/>
        <w:rPr>
          <w:b/>
          <w:sz w:val="28"/>
          <w:szCs w:val="28"/>
          <w:lang w:val="en-US"/>
        </w:rPr>
      </w:pPr>
    </w:p>
    <w:p w:rsidR="00B706F1" w:rsidRDefault="00B706F1" w:rsidP="004F0102">
      <w:pPr>
        <w:spacing w:after="0" w:line="240" w:lineRule="auto"/>
        <w:ind w:firstLine="540"/>
        <w:outlineLvl w:val="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32"/>
          <w:szCs w:val="32"/>
        </w:rPr>
        <w:t xml:space="preserve">                                     КЛАССНЫЙ ЧАС</w:t>
      </w:r>
    </w:p>
    <w:p w:rsidR="00B706F1" w:rsidRDefault="00B706F1" w:rsidP="004F0102">
      <w:pPr>
        <w:spacing w:after="0" w:line="240" w:lineRule="auto"/>
        <w:ind w:firstLine="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«ПЕРВЫЕ ОБРАЗЫ. РОДИТЕЛИ»</w:t>
      </w:r>
    </w:p>
    <w:p w:rsidR="00B706F1" w:rsidRDefault="00B706F1" w:rsidP="004F0102">
      <w:pPr>
        <w:spacing w:after="0" w:line="240" w:lineRule="auto"/>
        <w:ind w:firstLine="540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                                  2 – 4 классы</w:t>
      </w:r>
    </w:p>
    <w:p w:rsidR="00B706F1" w:rsidRPr="004F0102" w:rsidRDefault="00B706F1" w:rsidP="004F0102">
      <w:pPr>
        <w:spacing w:after="0" w:line="240" w:lineRule="auto"/>
        <w:ind w:firstLine="540"/>
        <w:rPr>
          <w:b/>
          <w:sz w:val="32"/>
          <w:szCs w:val="32"/>
          <w:lang w:val="en-US"/>
        </w:rPr>
      </w:pPr>
    </w:p>
    <w:p w:rsidR="00B706F1" w:rsidRDefault="00B706F1" w:rsidP="006C0AC7">
      <w:pPr>
        <w:ind w:firstLine="540"/>
        <w:outlineLvl w:val="0"/>
        <w:rPr>
          <w:b/>
          <w:sz w:val="28"/>
          <w:szCs w:val="28"/>
          <w:lang w:val="en-US"/>
        </w:rPr>
      </w:pPr>
    </w:p>
    <w:p w:rsidR="00B706F1" w:rsidRDefault="00B706F1" w:rsidP="004F0102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</w:t>
      </w:r>
      <w:r>
        <w:rPr>
          <w:b/>
          <w:sz w:val="32"/>
          <w:szCs w:val="32"/>
          <w:lang w:val="en-US"/>
        </w:rPr>
        <w:t xml:space="preserve">                 </w:t>
      </w:r>
      <w:r>
        <w:rPr>
          <w:b/>
          <w:sz w:val="32"/>
          <w:szCs w:val="32"/>
        </w:rPr>
        <w:t xml:space="preserve">  </w:t>
      </w:r>
      <w:r>
        <w:rPr>
          <w:b/>
          <w:sz w:val="28"/>
          <w:szCs w:val="28"/>
        </w:rPr>
        <w:t xml:space="preserve">Учитель начальных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классов</w:t>
      </w:r>
    </w:p>
    <w:p w:rsidR="00B706F1" w:rsidRDefault="00B706F1" w:rsidP="004F0102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Макарова Л. А.</w:t>
      </w:r>
    </w:p>
    <w:p w:rsidR="00B706F1" w:rsidRDefault="00B706F1" w:rsidP="004F0102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B706F1" w:rsidRDefault="00B706F1" w:rsidP="004F0102">
      <w:pPr>
        <w:spacing w:after="0" w:line="240" w:lineRule="auto"/>
        <w:ind w:firstLine="540"/>
        <w:rPr>
          <w:b/>
          <w:sz w:val="28"/>
          <w:szCs w:val="28"/>
          <w:lang w:val="en-US"/>
        </w:rPr>
      </w:pPr>
    </w:p>
    <w:p w:rsidR="00B706F1" w:rsidRDefault="00B706F1" w:rsidP="004F0102">
      <w:pPr>
        <w:spacing w:after="0" w:line="240" w:lineRule="auto"/>
        <w:ind w:firstLine="540"/>
        <w:rPr>
          <w:b/>
          <w:sz w:val="28"/>
          <w:szCs w:val="28"/>
          <w:lang w:val="en-US"/>
        </w:rPr>
      </w:pPr>
    </w:p>
    <w:p w:rsidR="00B706F1" w:rsidRDefault="00B706F1" w:rsidP="004F0102">
      <w:pPr>
        <w:spacing w:after="0" w:line="240" w:lineRule="auto"/>
        <w:ind w:firstLine="540"/>
        <w:rPr>
          <w:b/>
          <w:sz w:val="28"/>
          <w:szCs w:val="28"/>
          <w:lang w:val="en-US"/>
        </w:rPr>
      </w:pPr>
    </w:p>
    <w:p w:rsidR="00B706F1" w:rsidRDefault="00B706F1" w:rsidP="004F0102">
      <w:pPr>
        <w:spacing w:after="0" w:line="240" w:lineRule="auto"/>
        <w:ind w:firstLine="540"/>
        <w:rPr>
          <w:b/>
          <w:sz w:val="28"/>
          <w:szCs w:val="28"/>
          <w:lang w:val="en-US"/>
        </w:rPr>
      </w:pPr>
    </w:p>
    <w:p w:rsidR="00B706F1" w:rsidRDefault="00B706F1" w:rsidP="004F0102">
      <w:pPr>
        <w:spacing w:after="0" w:line="240" w:lineRule="auto"/>
        <w:ind w:firstLine="540"/>
        <w:rPr>
          <w:b/>
          <w:sz w:val="28"/>
          <w:szCs w:val="28"/>
          <w:lang w:val="en-US"/>
        </w:rPr>
      </w:pPr>
    </w:p>
    <w:p w:rsidR="00B706F1" w:rsidRDefault="00B706F1" w:rsidP="004F0102">
      <w:pPr>
        <w:spacing w:after="0" w:line="240" w:lineRule="auto"/>
        <w:ind w:firstLine="540"/>
        <w:rPr>
          <w:b/>
          <w:sz w:val="28"/>
          <w:szCs w:val="28"/>
          <w:lang w:val="en-US"/>
        </w:rPr>
      </w:pPr>
    </w:p>
    <w:p w:rsidR="00B706F1" w:rsidRDefault="00B706F1" w:rsidP="004F0102">
      <w:pPr>
        <w:spacing w:after="0" w:line="240" w:lineRule="auto"/>
        <w:ind w:firstLine="540"/>
        <w:rPr>
          <w:b/>
          <w:sz w:val="28"/>
          <w:szCs w:val="28"/>
          <w:lang w:val="en-US"/>
        </w:rPr>
      </w:pPr>
    </w:p>
    <w:p w:rsidR="00B706F1" w:rsidRDefault="00B706F1" w:rsidP="004F0102">
      <w:pPr>
        <w:spacing w:after="0" w:line="240" w:lineRule="auto"/>
        <w:ind w:firstLine="540"/>
        <w:rPr>
          <w:b/>
          <w:sz w:val="28"/>
          <w:szCs w:val="28"/>
          <w:lang w:val="en-US"/>
        </w:rPr>
      </w:pPr>
    </w:p>
    <w:p w:rsidR="00B706F1" w:rsidRDefault="00B706F1" w:rsidP="004F0102">
      <w:pPr>
        <w:spacing w:after="0" w:line="240" w:lineRule="auto"/>
        <w:ind w:firstLine="540"/>
        <w:rPr>
          <w:b/>
          <w:sz w:val="28"/>
          <w:szCs w:val="28"/>
          <w:lang w:val="en-US"/>
        </w:rPr>
      </w:pPr>
    </w:p>
    <w:p w:rsidR="00B706F1" w:rsidRDefault="00B706F1" w:rsidP="004F0102">
      <w:pPr>
        <w:spacing w:after="0" w:line="240" w:lineRule="auto"/>
        <w:ind w:firstLine="540"/>
        <w:rPr>
          <w:b/>
          <w:sz w:val="28"/>
          <w:szCs w:val="28"/>
          <w:lang w:val="en-US"/>
        </w:rPr>
      </w:pPr>
    </w:p>
    <w:p w:rsidR="00B706F1" w:rsidRPr="004F0102" w:rsidRDefault="00B706F1" w:rsidP="004F0102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2011 год</w:t>
      </w:r>
    </w:p>
    <w:p w:rsidR="00B706F1" w:rsidRDefault="00B706F1" w:rsidP="004F0102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Ход классного часа.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Здравствуйте, ребята! Здравствуйте наши дорогие гости! Мы очень рады вашему приходу.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Но давайте поздороваемся не совсем обычно. Когда я скажу: «Здравствуйте, мальчики!» - все мальчики крикнут «Салют!» и помашут мне рукой, когда я скажу: «Здравствуйте, девочки!», все девочки улыбнуться, крикнут мне «Привет!» и помашут двумя ручками.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А когда я скажу: «Здравствуйте, дорогие гости!», - все гости скажут нам «Добрый день!».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Все готовы?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Поздоровались мы классно, а теперь поговорим о прекрасном!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 наш разговор я хочу начать со сказки.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noProof/>
          <w:lang w:eastAsia="ru-RU"/>
        </w:rPr>
        <w:pict>
          <v:shape id="Рисунок 3" o:spid="_x0000_s1027" type="#_x0000_t75" style="position:absolute;left:0;text-align:left;margin-left:81pt;margin-top:34.35pt;width:261pt;height:198pt;z-index:251655680;visibility:visible">
            <v:imagedata r:id="rId7" o:title=""/>
            <w10:wrap type="topAndBottom"/>
          </v:shape>
        </w:pict>
      </w:r>
      <w:r>
        <w:rPr>
          <w:b/>
          <w:sz w:val="28"/>
          <w:szCs w:val="28"/>
        </w:rPr>
        <w:t xml:space="preserve">                              ( дети показывают сказку)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Давным – давно, много веков тому назад, так много звёзд на небе, как теперь не было. В ясную ночь можно было увидеть только одну звёздочку, свет которой был то ярким, то очень тусклым. Однажды Луна спросила у звёздочки: « звёздочка, почему твой свет такой разный: то яркий, указывающий дорогу даже ночью, то тусклый и незаметный»? Звёздочка долго молчала, а потом, вздохнув, ответила: «Свет мой становится тусклым тогда, когда мне одиноко. Ведь рядом со мной нет ни одной звёздочки, похожей на меня. А так хочется видеть и слышать кого-то рядом с собой!»А в какие ночи твой свет становится ярким?»- спросила Луна. «Мой свет становится ярким тогда, когда я вижу спешащих странников. Мне всегда было интересно узнать, что их манит в дорогу, куда они так спешат»? 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«Ты узнала тайну спешащих странников»?- спросила Луна. «Да, - ответила Звёздочка.- Однажды я задала этот вопрос страннику, который был долгое время в пути. Он выглядел измождённым и очень усталым от долгого пути, каждый шаг давался ему с большим трудом, но глаза…» «А какими были его глаза»?- недоумённо спросила Луна. «Они светились в темноте от счастья и радости»,- ответила, тяжело вздохнув, звёздочка и продолжала.- Чему ты радуешься, странник»? И он ответил: «Замерзая в снегу, голодая без куска хлеба, задыхаясь от жары, я шагал вперёд, преодолевая все преграды, потому что знал: дома меня ждёт тепло и уют, забота и сердечность моей семьи- жены, детей, внуков. Ради их счастливых глаз я готов совершить даже невозможное». Звёздочка замолчала, а затем ответила:» Вот с той поры я и стараюсь дарить как можно больше света тем путникам, которые несут счастье в свой дом, в свою семью». Луна посмотрела на Звёздочку и спросила: «Моя маленькая помощница! А ты бы хотела иметь свою семью?» «А разве это возможно»?- с надеждой спросила Звёздочка. Луна, не говоря больше ни слова, махнула рукавом золотого одеяния, и в тот же миг на небе засияли тысячи новых звёзд, которые мигали своим неповторимым мерцающим светом маленькой звёздочки, как будто говорили: « Мы рядом, мы здесь, дорогая, мы теперь вместе- одна СЕМЬЯ»!  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noProof/>
          <w:lang w:eastAsia="ru-RU"/>
        </w:rPr>
        <w:pict>
          <v:shape id="Рисунок 4" o:spid="_x0000_s1028" type="#_x0000_t75" style="position:absolute;left:0;text-align:left;margin-left:99pt;margin-top:-283.2pt;width:261pt;height:188.9pt;z-index:251656704;visibility:visible">
            <v:imagedata r:id="rId8" o:title=""/>
            <w10:wrap type="topAndBottom"/>
          </v:shape>
        </w:pic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Спасибо нашим артистам за добрую сказку. 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А что вы вспоминаете, когда произносите это слово - СЕМЬЯ?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Правильно, семья – это папа, мама, бабушка, дедушка, братья, сёстры. 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 единым телом я сравню семью: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Отец – глава, а руки- дочки, сыновья.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И в теле – мать, она, как сердце,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И от неё зависит вся семья!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Сегодня мы поговорим о наших мамах. Кто слышит первый крик своего ребёнка?   МАМА!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Кто первым берёт его на руки?    МАМА!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Кто всегда вас пожалеет и простит? МАМА!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УЧЕНИК.        Разные слова.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Ребята, вы знаете, какие бывают слова? Слова бывают разные. Есть вежливые слова: спасибо, пожалуйста.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Есть слова очень важные: мир, Родина, Россия, школа.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Есть дорогие слова: папа, мама, мои родители.</w:t>
      </w:r>
    </w:p>
    <w:p w:rsidR="00B706F1" w:rsidRPr="006C0AC7" w:rsidRDefault="00B706F1" w:rsidP="006C0AC7">
      <w:pPr>
        <w:spacing w:after="0" w:line="240" w:lineRule="auto"/>
        <w:rPr>
          <w:b/>
          <w:sz w:val="28"/>
          <w:szCs w:val="28"/>
          <w:lang w:val="en-US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СТИХИ.                           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Что значит слово «МАМА» для меня?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В нём твоя чуткость, теплота сердечная.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Готовность похвалить, простить, понять,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Твоя любовь, терпенье бесконечное.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Твой голос  милый ясно слышу в нём.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Он силы придаёт и вдохновение.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Меня ты рада поддержать во всём,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А если надо – даришь утешенье.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В тебе источник всех моих побед,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Моих успехов и душевной силы.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Что значит слово «мама»? Это свет,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Который весь мой путь ты озарила.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В нём доброта твоих любимых рук,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Их нежностью вся жизнь моя согрета.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Ты, мамочка, мой самый близкий друг!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Спасибо тебе, милая за это!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( звучит песня с диска «МАМА».)</w:t>
      </w:r>
    </w:p>
    <w:p w:rsidR="00B706F1" w:rsidRPr="006C0AC7" w:rsidRDefault="00B706F1" w:rsidP="006C0AC7">
      <w:pPr>
        <w:spacing w:after="0" w:line="240" w:lineRule="auto"/>
        <w:rPr>
          <w:b/>
          <w:sz w:val="28"/>
          <w:szCs w:val="28"/>
          <w:lang w:val="en-US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Издавна особое место в семье отводится отцу. Всё самое важное в доме делалось только с его разрешения. Он сидел во главе семейного стола. Его слово было последним и решающим на семейном совете. Отца и до сих пор величают главой семьи. Лишь на первый взгляд кажется, что главой быть, главным- значит управлять и властвовать по своему усмотрению. На самом же деле глава- это тот, кто думает обо всей семье. Заботится о каждом в отдельности больше, чем о самом себе. Он неустанно трудится, чтобы в доме был достаток. 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Через тысячи поколений прошла бережно хранимая традиция любви и почитания матери. Для каждого сына или дочери мать – самый близкий и любимый родной человек. Если отец- глава семьи, то мать – её душа. Если отец обеспечивает достаток в семье, то только мать может создать в доме уют и особую теплоту отношений.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Здесь на карточках слова и выражения. Вы постарайтесь определить, что свойственно в семье маме, а что - отцу. Попробуйте объяснить свой выбор.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МАМА                                                                             ПАПА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Воспитательница                                                                 кормилец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Хранительница очага                                                        глава семьи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Хозяйка                                                                 советчик в трудном вопросе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Молитвенница                                                                   домостроитель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Утешительница в горе                                             заступник перед людьми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Душа семьи                                                                          судья в споре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друг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( дети берут карточку и встают к тому,  у кого карточка со словом МАМА или ПАПА)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Молодцы, с заданием справились хорошо.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Вопросы.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Для нашей беседы я приготовила вопросы, на которые мы вместе попробуем найти ответы. 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Как выдумаете, трудно ли быть мамой?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-Что самое главное, по вашему мнению, в жизни мамы?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Что означает, по вашему мнению, быть хорошей мамой?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Можете ли вы назвать свою маму учителем?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Любите ли вы разговаривать со своей мамой?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О чём вы рассказываете своей маме?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А интересуетесь ли её проблемами?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-Что вы испытываете, когда другие люди при вас хвалят вашу маму?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Гордитесь ли вы своей мамой?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-Ссоритесь ли вы со своей мамой?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-Кто, по вашему мнению, чаще всего бывает виноват в этих ссорах? 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Как происходит процесс примирения?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Что вы испытываете, когда ваша мама плачет?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Можете ли вы успокоить свою маму?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Нравится ли вам, как готовит ваша мама?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Есть ли какое блюдо, которое мама готовит специально для вас?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Помогаете ли вы своей маме? В чём эта помощь?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Меняется ли жизнь ваша и других членов семьи, когда мама уезжает по делам?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А сейчас немного отдохнём и поиграем в игру «Аплодисменты».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Встаньте, те: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Кто похож на маму?       АПЛОДИСМЕНТЫ!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Кто похож на папу?         АПЛОДИСМЕНТЫ!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Кто скучает по родителям, уезжая из дома?      АПЛОДИСМЕНТЫ!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У кого нет секретов от родителей?     АПЛОДИСМЕНТЫ!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Кто всегда помогает родителям?        АПЛОДИСМЕНТЫ!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Кто любит свою семью очень?             АПЛОДИСМЕНТЫ!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А кто гордится своими родителями? АПЛОДИСМЕНТЫ!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Кто  хочет быть похож на свою маму или своего папу?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Ещё в старину о родителях говорили с большим уважением. Наверное, поэтому на Руси издавна было сложено много пословиц и поговорок.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Здесь тоже пословицы, но все они перепутались. Давайте составим пословицы ( ученики 2 класс)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При солнышке тепло,                         при матери добро.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Какова мать,                                         таковы и дети.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Нет лучше дружка,                             чем родная матушка.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Кто родителей почитает,                    тот вовек не погибает.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У детины заболит пальчик,               а у мамы сердце.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Мать кормит детей,                             как земля людей.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 ученики 4 класса соотнесут народную пословицу  с основами семьи.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Совет да любовь- на этом свет стоит.                                 Любовь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Мир в семье женой держится                                             Уважение к женщине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Кто родителей почитает, тот вовек не погибает.           Почитание родителей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Добра желаешь, добро и делай.                                          Доброта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Лето пролежишь- зимой с сумой побежишь.                  Трудолюбие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Один за всех и все за одного.                                                Миролюбие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нужен клад, коли в семье лад.                                         Согласие   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Испокон века на Руси была мудрая заповедь о почитании родителей.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 почитать ( уважать) родителей- значит: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Давайте вместе подумаем, а что значит почитать своих родителей. За свою жизнь каждый человек проживает разные этапы своей жизни-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Детство                      молодость                                зрелый возраст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 разные этапы своей жизни он по- разному и относиться к своим родителям. Когда он их слушается, советуется, заботиться. 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в детстве их слушаться;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в молодости советоваться;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-в зрелом возрасте заботиться.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-А вы считаете себя послушным ребёнком?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Почему вы считаете себя послушным сыном или послушной дочерью?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Как вы думаете, что чувствуют взрослые, родные люди в семье, когда живут с послушными детьми?     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Значит, какими мы должны расти? ( послушными, уважающими своих родителей)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Pr="004F0102" w:rsidRDefault="00B706F1" w:rsidP="004F0102">
      <w:pPr>
        <w:spacing w:after="0" w:line="240" w:lineRule="auto"/>
        <w:ind w:firstLine="540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Спасибо большое за ваши ответы. Надеюсь, что вы были искренними.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Каждый из нас очень благодарен своим родителям.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Вот здесь ваши ладошки и ладошки ваших мам.  Сейчас вы напишете  слова благодарности своей маме.  А мамы на ваших ладошках напишут ласковые слова, которыми они могут называть вас. 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( звучит музыка)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Давайте положим вашу ладошку на мамину ладошку . И пусть всегда ваши руки будут вместе, чувствуйте любовь и заботу своей мамы, а она пусть чувствует вашу любовь и внимание, помощь и доброе отношение.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Глядя на свою ладошку, расскажите, за что вы благодарны своим родителям.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Я благодарен своим родителям за то, что…. ( говорят по кругу) 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Ученик.               Мама! Самое прекрасное слово на Земле. Это первое слово, которое произносит человек, и звучит оно одинаково нежно на всех языках мира.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Ученик.             Мама! Закрой глаза и прислушайся. И ты услышишь мамин голос. Он живёт в тебе самом, такой знакомый. Такой родной. Его не спутаешь ни с каким другим. Даже когда станешь взрослым, всегда будешь помнить мамин голос.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Ученик.        У мамы самое доброе и ласковое сердце, самые нежные и ласковые руки, которые умеют делать всё. А в верном и чутком сердце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Мамы никогда не гаснет любовь к своим детям, оно ни к чему не останется равнодушным.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Ученик. Мама! Ты маленький, ещё не умел говорить, а она понимала тебя без слов. Угадывала, что у тебя болит, что ты хочешь. Мама учила  тебя ходить, говорить. Мама прочитала  первую книжку. И первую снежинку тебе помогла увидеть тоже мама.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Ученик. И сколько бы тебе ни было бы лет- 5 или 50, - тебе всегда нужна мама, её забота, её доброта, её участие, её ласковый взгляд. И чем больше твоя любовь к матери, тем радостнее и светлее её жизнь.  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СТИХИ.                 Ни усталости не зная, ни покоя каждый час,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День и ночь родная мама всё тревожится о нас. 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Нас баюкала, кормила, у кроватки пела нам.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Первой нас она учила добрым, радостным словам.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Сколько ночек не спалось ей, если вдруг болели мы.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Сколько плакать довелось ей, в комнатушке среди тьмы.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Кто кручинится, когда мы опечалены подчас.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Сколько радости у мамы, если кто-то хвалит нас.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Сколько мук ей было с нами, и наград не надо ей,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Об одном мечтают мамы- о любви своих детей.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Ученик.               В семейной жизни всем желаю счастья!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Пусть ваши дети крепко любят вас!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Пусть стороной вас обойдут несчастья.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И солнечным пусть будет каждый час!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Всем нам счастья, мира и добра!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Пусть радость царит в наших семьях всегда!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( хором исполняют песню о маме).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Вручите свои подарки мамам.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noProof/>
          <w:lang w:eastAsia="ru-RU"/>
        </w:rPr>
        <w:pict>
          <v:shape id="Рисунок 7" o:spid="_x0000_s1029" type="#_x0000_t75" style="position:absolute;left:0;text-align:left;margin-left:63pt;margin-top:18.3pt;width:234pt;height:171pt;z-index:251657728;visibility:visible">
            <v:imagedata r:id="rId9" o:title=""/>
            <w10:wrap type="topAndBottom"/>
          </v:shape>
        </w:pic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Таня Турыгина вместе со своей мамой приготовила музыкальный номер.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Поприветствуем их.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Таня Турыгина вместе с мамой исполняют частушки.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В исполнении Тани звучит этюд.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-У нас в гостях наши бабушки- это председатель ветеранской организации Ватова Тамара Павловна член совета ветеранов Большешальских Нина Михайловна, которые приготовили вам сюрприз.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Поприветствуем гостей ( звучит песенка о маме).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noProof/>
          <w:lang w:eastAsia="ru-RU"/>
        </w:rPr>
        <w:pict>
          <v:shape id="Рисунок 1" o:spid="_x0000_s1030" type="#_x0000_t75" style="position:absolute;left:0;text-align:left;margin-left:2in;margin-top:8.2pt;width:198.3pt;height:264.7pt;z-index:251658752;visibility:visible">
            <v:imagedata r:id="rId10" o:title=""/>
            <w10:wrap type="topAndBottom"/>
          </v:shape>
        </w:pict>
      </w:r>
    </w:p>
    <w:p w:rsidR="00B706F1" w:rsidRDefault="00B706F1" w:rsidP="006C0AC7">
      <w:pPr>
        <w:spacing w:after="0" w:line="240" w:lineRule="auto"/>
        <w:ind w:firstLine="540"/>
        <w:rPr>
          <w:b/>
          <w:noProof/>
          <w:sz w:val="28"/>
          <w:szCs w:val="28"/>
          <w:lang w:eastAsia="ru-RU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 Спасибо всем за доброе и вдумчивое общение. И помните, что только семья способна уберечь каждого из нас от невзгод. Только забота близких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делает нас богаче, чище и добрее. Семья – это родник, из которого мы черпаем силы всю свою жизнь.</w:t>
      </w: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Так будьте добрее и внимательнее к своим родным! 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Приглашаем всех на праздничное чаепитие.</w:t>
      </w: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Default="00B706F1" w:rsidP="006C0AC7">
      <w:pPr>
        <w:spacing w:after="0" w:line="240" w:lineRule="auto"/>
        <w:ind w:firstLine="540"/>
        <w:rPr>
          <w:b/>
          <w:sz w:val="28"/>
          <w:szCs w:val="28"/>
        </w:rPr>
      </w:pPr>
    </w:p>
    <w:p w:rsidR="00B706F1" w:rsidRPr="004F0102" w:rsidRDefault="00B706F1" w:rsidP="004F0102">
      <w:pPr>
        <w:spacing w:after="0" w:line="240" w:lineRule="auto"/>
        <w:ind w:firstLine="540"/>
        <w:outlineLvl w:val="0"/>
        <w:rPr>
          <w:lang w:val="en-US"/>
        </w:rPr>
      </w:pPr>
      <w:r>
        <w:t xml:space="preserve">                 </w:t>
      </w:r>
    </w:p>
    <w:sectPr w:rsidR="00B706F1" w:rsidRPr="004F0102" w:rsidSect="004F0102">
      <w:footerReference w:type="even" r:id="rId11"/>
      <w:footerReference w:type="default" r:id="rId12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6F1" w:rsidRDefault="00B706F1">
      <w:r>
        <w:separator/>
      </w:r>
    </w:p>
  </w:endnote>
  <w:endnote w:type="continuationSeparator" w:id="1">
    <w:p w:rsidR="00B706F1" w:rsidRDefault="00B70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F1" w:rsidRDefault="00B706F1" w:rsidP="002813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06F1" w:rsidRDefault="00B706F1" w:rsidP="004F010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F1" w:rsidRDefault="00B706F1" w:rsidP="002813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06F1" w:rsidRDefault="00B706F1" w:rsidP="004F010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6F1" w:rsidRDefault="00B706F1">
      <w:r>
        <w:separator/>
      </w:r>
    </w:p>
  </w:footnote>
  <w:footnote w:type="continuationSeparator" w:id="1">
    <w:p w:rsidR="00B706F1" w:rsidRDefault="00B70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94C"/>
    <w:rsid w:val="00114169"/>
    <w:rsid w:val="00132D18"/>
    <w:rsid w:val="001B4062"/>
    <w:rsid w:val="002813E0"/>
    <w:rsid w:val="002A6EB7"/>
    <w:rsid w:val="002C1DD4"/>
    <w:rsid w:val="00356D78"/>
    <w:rsid w:val="00392AC5"/>
    <w:rsid w:val="004F0102"/>
    <w:rsid w:val="00503184"/>
    <w:rsid w:val="005A1097"/>
    <w:rsid w:val="005F5923"/>
    <w:rsid w:val="00645276"/>
    <w:rsid w:val="006C0AC7"/>
    <w:rsid w:val="006D019E"/>
    <w:rsid w:val="00804B7A"/>
    <w:rsid w:val="008330BE"/>
    <w:rsid w:val="008456DD"/>
    <w:rsid w:val="00877FE2"/>
    <w:rsid w:val="008B4FF8"/>
    <w:rsid w:val="008B6628"/>
    <w:rsid w:val="008E0803"/>
    <w:rsid w:val="00915DD9"/>
    <w:rsid w:val="00934407"/>
    <w:rsid w:val="0095196B"/>
    <w:rsid w:val="0096194C"/>
    <w:rsid w:val="00981768"/>
    <w:rsid w:val="009B0A44"/>
    <w:rsid w:val="009E021C"/>
    <w:rsid w:val="009E110D"/>
    <w:rsid w:val="00B159FA"/>
    <w:rsid w:val="00B349DF"/>
    <w:rsid w:val="00B706F1"/>
    <w:rsid w:val="00B7199D"/>
    <w:rsid w:val="00B82AB1"/>
    <w:rsid w:val="00BD7E24"/>
    <w:rsid w:val="00BE4ADC"/>
    <w:rsid w:val="00C04E07"/>
    <w:rsid w:val="00C26C67"/>
    <w:rsid w:val="00C72CF2"/>
    <w:rsid w:val="00CA43C5"/>
    <w:rsid w:val="00CD6EEB"/>
    <w:rsid w:val="00CE79BC"/>
    <w:rsid w:val="00D8104D"/>
    <w:rsid w:val="00DC116F"/>
    <w:rsid w:val="00DD564A"/>
    <w:rsid w:val="00E63812"/>
    <w:rsid w:val="00E80DCB"/>
    <w:rsid w:val="00F215D5"/>
    <w:rsid w:val="00F4345B"/>
    <w:rsid w:val="00F83472"/>
    <w:rsid w:val="00F83BD8"/>
    <w:rsid w:val="00F9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E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8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47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6C0A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Footer">
    <w:name w:val="footer"/>
    <w:basedOn w:val="Normal"/>
    <w:link w:val="FooterChar"/>
    <w:uiPriority w:val="99"/>
    <w:rsid w:val="004F01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79C"/>
    <w:rPr>
      <w:lang w:eastAsia="en-US"/>
    </w:rPr>
  </w:style>
  <w:style w:type="character" w:styleId="PageNumber">
    <w:name w:val="page number"/>
    <w:basedOn w:val="DefaultParagraphFont"/>
    <w:uiPriority w:val="99"/>
    <w:rsid w:val="004F01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10</Pages>
  <Words>2168</Words>
  <Characters>12360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2012-04-02T16:39:00Z</dcterms:created>
  <dcterms:modified xsi:type="dcterms:W3CDTF">2012-04-05T09:01:00Z</dcterms:modified>
</cp:coreProperties>
</file>